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3FE" w:rsidRDefault="000A3135" w:rsidP="00CC73FE">
      <w:pPr>
        <w:ind w:left="-426" w:right="-1277"/>
      </w:pPr>
      <w:r w:rsidRPr="00793D05">
        <w:rPr>
          <w:rFonts w:ascii="Arial" w:hAnsi="Arial"/>
          <w:sz w:val="20"/>
        </w:rPr>
        <w:t xml:space="preserve">        </w:t>
      </w:r>
    </w:p>
    <w:p w:rsidR="00CC73FE" w:rsidRDefault="00CC73FE" w:rsidP="00CC73FE">
      <w:pPr>
        <w:ind w:left="-426" w:right="-1277"/>
      </w:pPr>
    </w:p>
    <w:p w:rsidR="00CC73FE" w:rsidRDefault="00CC73FE" w:rsidP="00CC73FE">
      <w:pPr>
        <w:ind w:left="-426" w:right="-1277"/>
      </w:pPr>
    </w:p>
    <w:p w:rsidR="009A188E" w:rsidRPr="00C819AC" w:rsidRDefault="009A188E" w:rsidP="00CC73FE">
      <w:pPr>
        <w:ind w:left="-426" w:right="-1277"/>
        <w:rPr>
          <w:rFonts w:ascii="Calibri" w:hAnsi="Calibri"/>
          <w:sz w:val="22"/>
          <w:szCs w:val="22"/>
        </w:rPr>
      </w:pPr>
    </w:p>
    <w:p w:rsidR="009A188E" w:rsidRPr="00C819AC" w:rsidRDefault="009A188E" w:rsidP="00CC73FE">
      <w:pPr>
        <w:ind w:left="-426" w:right="-1277"/>
        <w:rPr>
          <w:rFonts w:ascii="Calibri" w:hAnsi="Calibri"/>
          <w:sz w:val="22"/>
          <w:szCs w:val="22"/>
        </w:rPr>
      </w:pPr>
    </w:p>
    <w:p w:rsidR="00CC73FE" w:rsidRPr="00764704" w:rsidRDefault="000A3135" w:rsidP="00CC73FE">
      <w:pPr>
        <w:ind w:left="-426" w:right="-1277"/>
        <w:rPr>
          <w:rFonts w:ascii="Gill Sans MT" w:hAnsi="Gill Sans MT"/>
          <w:sz w:val="22"/>
          <w:szCs w:val="22"/>
        </w:rPr>
      </w:pPr>
      <w:r w:rsidRPr="00C819AC">
        <w:rPr>
          <w:rFonts w:ascii="Calibri" w:hAnsi="Calibri"/>
          <w:sz w:val="22"/>
          <w:szCs w:val="22"/>
        </w:rPr>
        <w:t xml:space="preserve">   </w:t>
      </w:r>
    </w:p>
    <w:p w:rsidR="009A188E" w:rsidRPr="00764704" w:rsidRDefault="009A188E" w:rsidP="009A188E">
      <w:pPr>
        <w:ind w:firstLine="708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654A1B" w:rsidRPr="00C819AC" w:rsidRDefault="00654A1B" w:rsidP="009A188E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9A188E" w:rsidRPr="00C819AC" w:rsidRDefault="009A188E" w:rsidP="00995173">
      <w:pPr>
        <w:ind w:left="454"/>
        <w:jc w:val="both"/>
        <w:rPr>
          <w:rFonts w:ascii="Calibri" w:hAnsi="Calibri" w:cs="Calibri"/>
          <w:sz w:val="22"/>
          <w:szCs w:val="22"/>
        </w:rPr>
      </w:pPr>
      <w:r w:rsidRPr="00C819AC">
        <w:rPr>
          <w:rFonts w:ascii="Calibri" w:hAnsi="Calibri" w:cs="Calibri"/>
          <w:sz w:val="22"/>
          <w:szCs w:val="22"/>
        </w:rPr>
        <w:t xml:space="preserve">CERTIFICA: Que D. </w:t>
      </w:r>
      <w:proofErr w:type="spellStart"/>
      <w:r w:rsidR="00764704" w:rsidRPr="00C819AC">
        <w:rPr>
          <w:rFonts w:ascii="Calibri" w:hAnsi="Calibri" w:cs="Calibri"/>
          <w:sz w:val="22"/>
          <w:szCs w:val="22"/>
        </w:rPr>
        <w:t>Xxxxxx</w:t>
      </w:r>
      <w:proofErr w:type="spellEnd"/>
      <w:r w:rsidR="00764704" w:rsidRPr="00C819AC">
        <w:rPr>
          <w:rFonts w:ascii="Calibri" w:hAnsi="Calibri" w:cs="Calibri"/>
          <w:sz w:val="22"/>
          <w:szCs w:val="22"/>
        </w:rPr>
        <w:t xml:space="preserve"> </w:t>
      </w:r>
      <w:r w:rsidRPr="00C819AC">
        <w:rPr>
          <w:rFonts w:ascii="Calibri" w:hAnsi="Calibri" w:cs="Calibri"/>
          <w:sz w:val="22"/>
          <w:szCs w:val="22"/>
        </w:rPr>
        <w:t>ha impartido el seminario que lleva por título: “</w:t>
      </w:r>
      <w:proofErr w:type="spellStart"/>
      <w:r w:rsidR="00764704" w:rsidRPr="00C819AC">
        <w:rPr>
          <w:rFonts w:ascii="Calibri" w:hAnsi="Calibri" w:cs="Calibri"/>
          <w:sz w:val="22"/>
          <w:szCs w:val="22"/>
        </w:rPr>
        <w:t>xxxxxxx</w:t>
      </w:r>
      <w:proofErr w:type="spellEnd"/>
      <w:r w:rsidRPr="00C819AC">
        <w:rPr>
          <w:rFonts w:ascii="Calibri" w:hAnsi="Calibri" w:cs="Calibri"/>
          <w:sz w:val="22"/>
          <w:szCs w:val="22"/>
        </w:rPr>
        <w:t xml:space="preserve">”, celebrado en Córdoba, en el Instituto de Estudios sociales Avanzados del CSIC, el 14 de junio de 2018. </w:t>
      </w:r>
    </w:p>
    <w:p w:rsidR="009A188E" w:rsidRPr="00C819AC" w:rsidRDefault="009A188E" w:rsidP="00C819AC">
      <w:pPr>
        <w:ind w:left="454" w:right="57"/>
        <w:jc w:val="center"/>
        <w:rPr>
          <w:rFonts w:ascii="Calibri" w:hAnsi="Calibri" w:cs="Calibri"/>
          <w:sz w:val="22"/>
          <w:szCs w:val="22"/>
        </w:rPr>
      </w:pPr>
    </w:p>
    <w:p w:rsidR="009A188E" w:rsidRPr="00C819AC" w:rsidRDefault="009A188E" w:rsidP="009A188E">
      <w:pPr>
        <w:ind w:left="454" w:right="57"/>
        <w:jc w:val="both"/>
        <w:rPr>
          <w:rFonts w:ascii="Calibri" w:hAnsi="Calibri" w:cs="Calibri"/>
          <w:sz w:val="22"/>
          <w:szCs w:val="22"/>
        </w:rPr>
      </w:pPr>
      <w:r w:rsidRPr="00C819AC">
        <w:rPr>
          <w:rFonts w:ascii="Calibri" w:hAnsi="Calibri" w:cs="Calibri"/>
          <w:sz w:val="22"/>
          <w:szCs w:val="22"/>
        </w:rPr>
        <w:t>Este seminario está enmarcado en el Proyecto Erasmus +</w:t>
      </w:r>
      <w:proofErr w:type="spellStart"/>
      <w:r w:rsidR="00764704" w:rsidRPr="00C819AC">
        <w:rPr>
          <w:rFonts w:ascii="Calibri" w:hAnsi="Calibri" w:cs="Calibri"/>
          <w:sz w:val="22"/>
          <w:szCs w:val="22"/>
        </w:rPr>
        <w:t>xxxxxxx</w:t>
      </w:r>
      <w:proofErr w:type="spellEnd"/>
      <w:r w:rsidRPr="00C819AC">
        <w:rPr>
          <w:rFonts w:ascii="Calibri" w:hAnsi="Calibri" w:cs="Calibri"/>
          <w:sz w:val="22"/>
          <w:szCs w:val="22"/>
        </w:rPr>
        <w:t>.</w:t>
      </w:r>
    </w:p>
    <w:p w:rsidR="009A188E" w:rsidRPr="00C819AC" w:rsidRDefault="009A188E" w:rsidP="009A188E">
      <w:pPr>
        <w:ind w:left="454" w:right="57"/>
        <w:jc w:val="both"/>
        <w:rPr>
          <w:rFonts w:ascii="Calibri" w:hAnsi="Calibri" w:cs="Calibri"/>
          <w:sz w:val="22"/>
          <w:szCs w:val="22"/>
        </w:rPr>
      </w:pPr>
    </w:p>
    <w:p w:rsidR="009A188E" w:rsidRPr="00C819AC" w:rsidRDefault="009A188E" w:rsidP="00995173">
      <w:pPr>
        <w:ind w:right="57"/>
        <w:jc w:val="both"/>
        <w:rPr>
          <w:rFonts w:ascii="Calibri" w:hAnsi="Calibri" w:cs="Calibri"/>
          <w:sz w:val="22"/>
          <w:szCs w:val="22"/>
        </w:rPr>
      </w:pPr>
    </w:p>
    <w:p w:rsidR="009A188E" w:rsidRPr="00C819AC" w:rsidRDefault="009A188E" w:rsidP="009A188E">
      <w:pPr>
        <w:ind w:left="454" w:right="57"/>
        <w:jc w:val="both"/>
        <w:rPr>
          <w:rFonts w:ascii="Calibri" w:hAnsi="Calibri" w:cs="Calibri"/>
          <w:sz w:val="22"/>
          <w:szCs w:val="22"/>
        </w:rPr>
      </w:pPr>
    </w:p>
    <w:p w:rsidR="009A188E" w:rsidRPr="00C819AC" w:rsidRDefault="009A188E" w:rsidP="009A188E">
      <w:pPr>
        <w:tabs>
          <w:tab w:val="left" w:pos="8222"/>
        </w:tabs>
        <w:ind w:left="454" w:right="57"/>
        <w:jc w:val="both"/>
        <w:rPr>
          <w:rFonts w:ascii="Calibri" w:hAnsi="Calibri" w:cs="Calibri"/>
          <w:sz w:val="22"/>
          <w:szCs w:val="22"/>
        </w:rPr>
      </w:pPr>
      <w:r w:rsidRPr="00C819AC">
        <w:rPr>
          <w:rFonts w:ascii="Calibri" w:hAnsi="Calibri" w:cs="Calibri"/>
          <w:sz w:val="22"/>
          <w:szCs w:val="22"/>
        </w:rPr>
        <w:t>Y para que conste a los efectos oportunos, extiendo el presente certificado en CÓRDOBA a catorce de junio de dos mil dieciocho.</w:t>
      </w:r>
    </w:p>
    <w:p w:rsidR="009A188E" w:rsidRPr="00764704" w:rsidRDefault="009A188E" w:rsidP="009A188E">
      <w:pPr>
        <w:tabs>
          <w:tab w:val="left" w:pos="8222"/>
        </w:tabs>
        <w:ind w:left="454" w:right="57"/>
        <w:jc w:val="both"/>
        <w:rPr>
          <w:rFonts w:ascii="Arial" w:hAnsi="Arial" w:cs="Arial"/>
          <w:sz w:val="20"/>
        </w:rPr>
      </w:pPr>
    </w:p>
    <w:p w:rsidR="009A188E" w:rsidRPr="00764704" w:rsidRDefault="009A188E" w:rsidP="009A188E">
      <w:pPr>
        <w:tabs>
          <w:tab w:val="left" w:pos="8222"/>
        </w:tabs>
        <w:ind w:left="454" w:right="57"/>
        <w:jc w:val="both"/>
        <w:rPr>
          <w:rFonts w:ascii="Arial" w:hAnsi="Arial" w:cs="Arial"/>
          <w:sz w:val="20"/>
        </w:rPr>
      </w:pPr>
    </w:p>
    <w:p w:rsidR="009A188E" w:rsidRPr="00764704" w:rsidRDefault="009A188E" w:rsidP="009A188E">
      <w:pPr>
        <w:tabs>
          <w:tab w:val="left" w:pos="8222"/>
        </w:tabs>
        <w:ind w:left="454" w:right="57"/>
        <w:jc w:val="both"/>
        <w:rPr>
          <w:rFonts w:ascii="Arial" w:hAnsi="Arial" w:cs="Arial"/>
          <w:sz w:val="20"/>
        </w:rPr>
      </w:pPr>
    </w:p>
    <w:p w:rsidR="009A188E" w:rsidRPr="00764704" w:rsidRDefault="009A188E" w:rsidP="009A188E">
      <w:pPr>
        <w:tabs>
          <w:tab w:val="left" w:pos="8222"/>
        </w:tabs>
        <w:ind w:left="454" w:right="57"/>
        <w:jc w:val="both"/>
        <w:rPr>
          <w:rFonts w:ascii="Arial" w:hAnsi="Arial" w:cs="Arial"/>
          <w:sz w:val="20"/>
        </w:rPr>
      </w:pPr>
    </w:p>
    <w:p w:rsidR="009A188E" w:rsidRPr="00764704" w:rsidRDefault="009A188E" w:rsidP="009A188E">
      <w:pPr>
        <w:tabs>
          <w:tab w:val="left" w:pos="8222"/>
        </w:tabs>
        <w:ind w:left="454" w:right="57"/>
        <w:jc w:val="both"/>
        <w:rPr>
          <w:rFonts w:ascii="Arial" w:hAnsi="Arial" w:cs="Arial"/>
          <w:sz w:val="20"/>
        </w:rPr>
      </w:pPr>
    </w:p>
    <w:p w:rsidR="009A188E" w:rsidRPr="00764704" w:rsidRDefault="009A188E" w:rsidP="009A188E">
      <w:pPr>
        <w:tabs>
          <w:tab w:val="left" w:pos="8222"/>
        </w:tabs>
        <w:ind w:left="454" w:right="57"/>
        <w:jc w:val="both"/>
        <w:rPr>
          <w:rFonts w:ascii="Arial" w:hAnsi="Arial" w:cs="Arial"/>
          <w:sz w:val="20"/>
        </w:rPr>
      </w:pPr>
    </w:p>
    <w:p w:rsidR="009A188E" w:rsidRPr="00764704" w:rsidRDefault="009A188E" w:rsidP="009A188E">
      <w:pPr>
        <w:tabs>
          <w:tab w:val="left" w:pos="8222"/>
        </w:tabs>
        <w:ind w:left="454" w:right="57"/>
        <w:jc w:val="both"/>
        <w:rPr>
          <w:rFonts w:ascii="Arial" w:hAnsi="Arial" w:cs="Arial"/>
          <w:sz w:val="20"/>
        </w:rPr>
      </w:pPr>
    </w:p>
    <w:p w:rsidR="009A188E" w:rsidRPr="00764704" w:rsidRDefault="009A188E" w:rsidP="009A188E">
      <w:pPr>
        <w:tabs>
          <w:tab w:val="left" w:pos="8222"/>
        </w:tabs>
        <w:ind w:left="454" w:right="57"/>
        <w:jc w:val="both"/>
        <w:rPr>
          <w:rFonts w:ascii="Arial" w:hAnsi="Arial" w:cs="Arial"/>
          <w:sz w:val="20"/>
        </w:rPr>
      </w:pPr>
    </w:p>
    <w:p w:rsidR="00995173" w:rsidRPr="00764704" w:rsidRDefault="00995173" w:rsidP="009A188E">
      <w:pPr>
        <w:tabs>
          <w:tab w:val="left" w:pos="8222"/>
        </w:tabs>
        <w:ind w:left="454" w:right="57"/>
        <w:jc w:val="both"/>
        <w:rPr>
          <w:rFonts w:ascii="Arial" w:hAnsi="Arial" w:cs="Arial"/>
          <w:sz w:val="20"/>
        </w:rPr>
      </w:pPr>
    </w:p>
    <w:p w:rsidR="009A188E" w:rsidRPr="00764704" w:rsidRDefault="009A188E" w:rsidP="009A188E">
      <w:pPr>
        <w:tabs>
          <w:tab w:val="left" w:pos="8222"/>
        </w:tabs>
        <w:ind w:left="454" w:right="57"/>
        <w:jc w:val="both"/>
        <w:rPr>
          <w:rFonts w:ascii="Arial" w:hAnsi="Arial" w:cs="Arial"/>
          <w:sz w:val="20"/>
        </w:rPr>
      </w:pPr>
    </w:p>
    <w:p w:rsidR="009A188E" w:rsidRPr="00764704" w:rsidRDefault="009A188E" w:rsidP="009A188E">
      <w:pPr>
        <w:tabs>
          <w:tab w:val="left" w:pos="8222"/>
        </w:tabs>
        <w:ind w:left="454" w:right="57"/>
        <w:jc w:val="both"/>
        <w:rPr>
          <w:rFonts w:ascii="Arial" w:hAnsi="Arial" w:cs="Arial"/>
          <w:sz w:val="20"/>
        </w:rPr>
      </w:pPr>
    </w:p>
    <w:p w:rsidR="00764704" w:rsidRDefault="009A188E" w:rsidP="009A188E">
      <w:pPr>
        <w:tabs>
          <w:tab w:val="left" w:pos="8222"/>
        </w:tabs>
        <w:ind w:left="454" w:right="57"/>
        <w:jc w:val="center"/>
        <w:rPr>
          <w:rFonts w:ascii="Arial" w:hAnsi="Arial" w:cs="Arial"/>
          <w:sz w:val="20"/>
        </w:rPr>
      </w:pPr>
      <w:r w:rsidRPr="00764704">
        <w:rPr>
          <w:rFonts w:ascii="Arial" w:hAnsi="Arial" w:cs="Arial"/>
          <w:sz w:val="20"/>
        </w:rPr>
        <w:t>Fdo.</w:t>
      </w:r>
      <w:r w:rsidR="00764704">
        <w:rPr>
          <w:rFonts w:ascii="Arial" w:hAnsi="Arial" w:cs="Arial"/>
          <w:sz w:val="20"/>
        </w:rPr>
        <w:t xml:space="preserve"> </w:t>
      </w:r>
      <w:r w:rsidRPr="00764704">
        <w:rPr>
          <w:rFonts w:ascii="Arial" w:hAnsi="Arial" w:cs="Arial"/>
          <w:sz w:val="20"/>
        </w:rPr>
        <w:t xml:space="preserve">D. </w:t>
      </w:r>
      <w:proofErr w:type="spellStart"/>
      <w:r w:rsidR="00764704">
        <w:rPr>
          <w:rFonts w:ascii="Arial" w:hAnsi="Arial" w:cs="Arial"/>
          <w:sz w:val="20"/>
        </w:rPr>
        <w:t>Xxxxx</w:t>
      </w:r>
      <w:proofErr w:type="spellEnd"/>
    </w:p>
    <w:p w:rsidR="009A188E" w:rsidRPr="00764704" w:rsidRDefault="00764704" w:rsidP="009A188E">
      <w:pPr>
        <w:tabs>
          <w:tab w:val="left" w:pos="8222"/>
        </w:tabs>
        <w:ind w:left="454" w:right="57"/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xxxx</w:t>
      </w:r>
      <w:proofErr w:type="spellEnd"/>
      <w:r w:rsidR="009A188E" w:rsidRPr="00764704">
        <w:rPr>
          <w:rFonts w:ascii="Arial" w:hAnsi="Arial" w:cs="Arial"/>
          <w:sz w:val="20"/>
        </w:rPr>
        <w:t xml:space="preserve"> del IESA</w:t>
      </w:r>
    </w:p>
    <w:p w:rsidR="00CC73FE" w:rsidRPr="00A225FD" w:rsidRDefault="00CC73FE" w:rsidP="009A188E">
      <w:pPr>
        <w:ind w:firstLine="708"/>
        <w:jc w:val="center"/>
        <w:rPr>
          <w:rFonts w:ascii="Arial" w:hAnsi="Arial"/>
          <w:sz w:val="20"/>
        </w:rPr>
      </w:pPr>
    </w:p>
    <w:p w:rsidR="00CC73FE" w:rsidRPr="00A225FD" w:rsidRDefault="00CC73FE" w:rsidP="009A188E">
      <w:pPr>
        <w:ind w:firstLine="708"/>
        <w:jc w:val="both"/>
        <w:rPr>
          <w:rFonts w:ascii="Arial" w:hAnsi="Arial"/>
          <w:sz w:val="20"/>
        </w:rPr>
      </w:pPr>
    </w:p>
    <w:p w:rsidR="00CC73FE" w:rsidRPr="00A225FD" w:rsidRDefault="00CC73FE" w:rsidP="009A188E">
      <w:pPr>
        <w:ind w:firstLine="708"/>
        <w:jc w:val="both"/>
        <w:rPr>
          <w:rFonts w:ascii="Arial" w:hAnsi="Arial"/>
          <w:sz w:val="20"/>
        </w:rPr>
      </w:pPr>
    </w:p>
    <w:p w:rsidR="00CC73FE" w:rsidRPr="00A225FD" w:rsidRDefault="00CC73FE" w:rsidP="009A188E">
      <w:pPr>
        <w:jc w:val="both"/>
        <w:rPr>
          <w:rFonts w:ascii="Arial" w:hAnsi="Arial"/>
          <w:sz w:val="20"/>
        </w:rPr>
      </w:pPr>
    </w:p>
    <w:p w:rsidR="00CC73FE" w:rsidRPr="00A225FD" w:rsidRDefault="00CC73FE" w:rsidP="00CC73FE">
      <w:pPr>
        <w:rPr>
          <w:rFonts w:ascii="Arial" w:hAnsi="Arial"/>
          <w:sz w:val="20"/>
        </w:rPr>
      </w:pPr>
    </w:p>
    <w:p w:rsidR="00CC73FE" w:rsidRPr="00A225FD" w:rsidRDefault="00CC73FE" w:rsidP="00CC73FE">
      <w:pPr>
        <w:rPr>
          <w:rFonts w:ascii="Arial" w:hAnsi="Arial"/>
          <w:sz w:val="20"/>
        </w:rPr>
      </w:pPr>
    </w:p>
    <w:p w:rsidR="00CC73FE" w:rsidRPr="00A225FD" w:rsidRDefault="00CC73FE" w:rsidP="00CC73FE">
      <w:pPr>
        <w:rPr>
          <w:rFonts w:ascii="Arial" w:hAnsi="Arial"/>
          <w:sz w:val="20"/>
        </w:rPr>
      </w:pPr>
    </w:p>
    <w:p w:rsidR="00CC73FE" w:rsidRPr="00A225FD" w:rsidRDefault="00CC73FE" w:rsidP="00CC73FE">
      <w:pPr>
        <w:rPr>
          <w:rFonts w:ascii="Arial" w:hAnsi="Arial"/>
          <w:sz w:val="20"/>
        </w:rPr>
      </w:pPr>
    </w:p>
    <w:p w:rsidR="00CC73FE" w:rsidRDefault="00CC73FE" w:rsidP="00CC73FE">
      <w:pPr>
        <w:rPr>
          <w:rFonts w:ascii="Arial" w:hAnsi="Arial"/>
          <w:sz w:val="20"/>
        </w:rPr>
      </w:pPr>
    </w:p>
    <w:p w:rsidR="00CC73FE" w:rsidRDefault="00CC73FE" w:rsidP="00CC73FE">
      <w:pPr>
        <w:jc w:val="center"/>
        <w:rPr>
          <w:rFonts w:ascii="Arial" w:hAnsi="Arial" w:cs="Arial"/>
        </w:rPr>
      </w:pPr>
    </w:p>
    <w:p w:rsidR="00CC73FE" w:rsidRDefault="00CC73FE" w:rsidP="00CC73FE">
      <w:pPr>
        <w:rPr>
          <w:rFonts w:ascii="Arial" w:hAnsi="Arial"/>
          <w:sz w:val="20"/>
        </w:rPr>
      </w:pPr>
    </w:p>
    <w:p w:rsidR="00CC73FE" w:rsidRPr="00A225FD" w:rsidRDefault="00CC73FE" w:rsidP="00CC73FE">
      <w:pPr>
        <w:rPr>
          <w:rFonts w:ascii="Arial" w:hAnsi="Arial"/>
          <w:sz w:val="20"/>
        </w:rPr>
      </w:pPr>
    </w:p>
    <w:p w:rsidR="00CC73FE" w:rsidRDefault="00CC73FE" w:rsidP="00CC73FE">
      <w:pPr>
        <w:ind w:left="708" w:firstLine="708"/>
        <w:rPr>
          <w:rFonts w:ascii="Arial" w:hAnsi="Arial"/>
          <w:sz w:val="20"/>
        </w:rPr>
      </w:pPr>
    </w:p>
    <w:p w:rsidR="00CC73FE" w:rsidRDefault="00CC73FE" w:rsidP="00CC73FE">
      <w:pPr>
        <w:ind w:left="708" w:firstLine="708"/>
        <w:rPr>
          <w:rFonts w:ascii="Arial" w:hAnsi="Arial"/>
          <w:sz w:val="20"/>
        </w:rPr>
      </w:pPr>
    </w:p>
    <w:p w:rsidR="00CC73FE" w:rsidRDefault="00CC73FE" w:rsidP="00CC73FE">
      <w:pPr>
        <w:ind w:left="708" w:firstLine="708"/>
        <w:rPr>
          <w:rFonts w:ascii="Arial" w:hAnsi="Arial"/>
          <w:sz w:val="20"/>
        </w:rPr>
      </w:pPr>
    </w:p>
    <w:sectPr w:rsidR="00CC73FE" w:rsidSect="00DA3A35">
      <w:headerReference w:type="default" r:id="rId7"/>
      <w:footerReference w:type="default" r:id="rId8"/>
      <w:pgSz w:w="11906" w:h="16838"/>
      <w:pgMar w:top="1440" w:right="1080" w:bottom="1440" w:left="1080" w:header="709" w:footer="14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7C7" w:rsidRDefault="00ED47C7">
      <w:r>
        <w:separator/>
      </w:r>
    </w:p>
  </w:endnote>
  <w:endnote w:type="continuationSeparator" w:id="0">
    <w:p w:rsidR="00ED47C7" w:rsidRDefault="00ED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FE" w:rsidRDefault="00BA58D8">
    <w:pPr>
      <w:pStyle w:val="Piedepgina"/>
    </w:pPr>
    <w:r>
      <w:rPr>
        <w:noProof/>
      </w:rPr>
      <mc:AlternateContent>
        <mc:Choice Requires="wps">
          <w:drawing>
            <wp:anchor distT="0" distB="0" distL="114295" distR="114295" simplePos="0" relativeHeight="251657728" behindDoc="0" locked="0" layoutInCell="1" allowOverlap="1">
              <wp:simplePos x="0" y="0"/>
              <wp:positionH relativeFrom="column">
                <wp:posOffset>4883149</wp:posOffset>
              </wp:positionH>
              <wp:positionV relativeFrom="paragraph">
                <wp:posOffset>90805</wp:posOffset>
              </wp:positionV>
              <wp:extent cx="0" cy="975360"/>
              <wp:effectExtent l="0" t="0" r="0" b="254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9753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6DBF4" id="Line 3" o:spid="_x0000_s1026" style="position:absolute;z-index:25165772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384.5pt,7.15pt" to="384.5pt,8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4883150</wp:posOffset>
              </wp:positionH>
              <wp:positionV relativeFrom="paragraph">
                <wp:posOffset>-23495</wp:posOffset>
              </wp:positionV>
              <wp:extent cx="2057400" cy="1028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74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3FE" w:rsidRPr="00C24E11" w:rsidRDefault="00CC73FE" w:rsidP="00CC73FE">
                          <w:pPr>
                            <w:keepLines/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baseline"/>
                            <w:rPr>
                              <w:rFonts w:ascii="Gill Sans MT" w:hAnsi="Gill Sans MT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CC73FE" w:rsidRPr="003F3944" w:rsidRDefault="000A3135" w:rsidP="00CC73FE">
                          <w:pPr>
                            <w:keepLines/>
                            <w:widowControl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Gill Sans" w:hAnsi="Gill Sans"/>
                              <w:caps/>
                              <w:color w:val="000000"/>
                              <w:sz w:val="14"/>
                              <w:szCs w:val="18"/>
                            </w:rPr>
                          </w:pPr>
                          <w:r w:rsidRPr="003F3944">
                            <w:rPr>
                              <w:rFonts w:ascii="Gill Sans" w:hAnsi="Gill Sans"/>
                              <w:caps/>
                              <w:color w:val="000000"/>
                              <w:sz w:val="14"/>
                              <w:szCs w:val="18"/>
                            </w:rPr>
                            <w:t xml:space="preserve">Campo Santo de los MÁrtires, 7 </w:t>
                          </w:r>
                        </w:p>
                        <w:p w:rsidR="00CC73FE" w:rsidRPr="003F3944" w:rsidRDefault="000A3135" w:rsidP="00CC73FE">
                          <w:pPr>
                            <w:keepLines/>
                            <w:widowControl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Gill Sans" w:hAnsi="Gill Sans"/>
                              <w:caps/>
                              <w:color w:val="000000"/>
                              <w:sz w:val="14"/>
                              <w:szCs w:val="18"/>
                            </w:rPr>
                          </w:pPr>
                          <w:r w:rsidRPr="003F3944">
                            <w:rPr>
                              <w:rFonts w:ascii="Gill Sans" w:hAnsi="Gill Sans"/>
                              <w:caps/>
                              <w:color w:val="000000"/>
                              <w:sz w:val="14"/>
                              <w:szCs w:val="18"/>
                            </w:rPr>
                            <w:t>14004 CÓrdoba. España</w:t>
                          </w:r>
                        </w:p>
                        <w:p w:rsidR="00CC73FE" w:rsidRPr="003F3944" w:rsidRDefault="002D4F54" w:rsidP="00CC73FE">
                          <w:pPr>
                            <w:rPr>
                              <w:rFonts w:ascii="Gill Sans" w:hAnsi="Gill Sans"/>
                              <w:caps/>
                              <w:color w:val="000000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ascii="Gill Sans" w:hAnsi="Gill Sans"/>
                              <w:caps/>
                              <w:color w:val="000000"/>
                              <w:sz w:val="14"/>
                              <w:szCs w:val="18"/>
                            </w:rPr>
                            <w:t>Tlfs.: 34 957 760 625 /26</w:t>
                          </w:r>
                        </w:p>
                        <w:p w:rsidR="00CC73FE" w:rsidRPr="003F3944" w:rsidRDefault="000A3135" w:rsidP="00CC73FE">
                          <w:pPr>
                            <w:rPr>
                              <w:rFonts w:ascii="Gill Sans" w:hAnsi="Gill Sans"/>
                              <w:caps/>
                              <w:color w:val="000000"/>
                              <w:sz w:val="14"/>
                              <w:szCs w:val="18"/>
                            </w:rPr>
                          </w:pPr>
                          <w:r w:rsidRPr="003F3944">
                            <w:rPr>
                              <w:rFonts w:ascii="Gill Sans" w:hAnsi="Gill Sans"/>
                              <w:caps/>
                              <w:color w:val="000000"/>
                              <w:sz w:val="14"/>
                              <w:szCs w:val="18"/>
                            </w:rPr>
                            <w:t>Fax:  34 957 760 153</w:t>
                          </w:r>
                        </w:p>
                        <w:p w:rsidR="00CC73FE" w:rsidRPr="00C24E11" w:rsidRDefault="00CC73FE" w:rsidP="00CC73FE">
                          <w:pPr>
                            <w:rPr>
                              <w:rFonts w:ascii="Gill Sans MT" w:hAnsi="Gill Sans MT"/>
                              <w:caps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4.5pt;margin-top:-1.85pt;width:162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" filled="f" stroked="f">
              <v:path arrowok="t"/>
              <v:textbox>
                <w:txbxContent>
                  <w:p w:rsidR="00CC73FE" w:rsidRPr="00C24E11" w:rsidRDefault="00CC73FE" w:rsidP="00CC73FE">
                    <w:pPr>
                      <w:keepLines/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baseline"/>
                      <w:rPr>
                        <w:rFonts w:ascii="Gill Sans MT" w:hAnsi="Gill Sans MT"/>
                        <w:color w:val="000000"/>
                        <w:sz w:val="18"/>
                        <w:szCs w:val="18"/>
                      </w:rPr>
                    </w:pPr>
                  </w:p>
                  <w:p w:rsidR="00CC73FE" w:rsidRPr="003F3944" w:rsidRDefault="000A3135" w:rsidP="00CC73FE">
                    <w:pPr>
                      <w:keepLines/>
                      <w:widowControl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ascii="Gill Sans" w:hAnsi="Gill Sans"/>
                        <w:caps/>
                        <w:color w:val="000000"/>
                        <w:sz w:val="14"/>
                        <w:szCs w:val="18"/>
                      </w:rPr>
                    </w:pPr>
                    <w:r w:rsidRPr="003F3944">
                      <w:rPr>
                        <w:rFonts w:ascii="Gill Sans" w:hAnsi="Gill Sans"/>
                        <w:caps/>
                        <w:color w:val="000000"/>
                        <w:sz w:val="14"/>
                        <w:szCs w:val="18"/>
                      </w:rPr>
                      <w:t xml:space="preserve">Campo Santo de los MÁrtires, 7 </w:t>
                    </w:r>
                  </w:p>
                  <w:p w:rsidR="00CC73FE" w:rsidRPr="003F3944" w:rsidRDefault="000A3135" w:rsidP="00CC73FE">
                    <w:pPr>
                      <w:keepLines/>
                      <w:widowControl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ascii="Gill Sans" w:hAnsi="Gill Sans"/>
                        <w:caps/>
                        <w:color w:val="000000"/>
                        <w:sz w:val="14"/>
                        <w:szCs w:val="18"/>
                      </w:rPr>
                    </w:pPr>
                    <w:r w:rsidRPr="003F3944">
                      <w:rPr>
                        <w:rFonts w:ascii="Gill Sans" w:hAnsi="Gill Sans"/>
                        <w:caps/>
                        <w:color w:val="000000"/>
                        <w:sz w:val="14"/>
                        <w:szCs w:val="18"/>
                      </w:rPr>
                      <w:t>14004 CÓrdoba. España</w:t>
                    </w:r>
                  </w:p>
                  <w:p w:rsidR="00CC73FE" w:rsidRPr="003F3944" w:rsidRDefault="002D4F54" w:rsidP="00CC73FE">
                    <w:pPr>
                      <w:rPr>
                        <w:rFonts w:ascii="Gill Sans" w:hAnsi="Gill Sans"/>
                        <w:caps/>
                        <w:color w:val="000000"/>
                        <w:sz w:val="14"/>
                        <w:szCs w:val="18"/>
                      </w:rPr>
                    </w:pPr>
                    <w:r>
                      <w:rPr>
                        <w:rFonts w:ascii="Gill Sans" w:hAnsi="Gill Sans"/>
                        <w:caps/>
                        <w:color w:val="000000"/>
                        <w:sz w:val="14"/>
                        <w:szCs w:val="18"/>
                      </w:rPr>
                      <w:t>Tlfs.: 34 957 760 625 /26</w:t>
                    </w:r>
                  </w:p>
                  <w:p w:rsidR="00CC73FE" w:rsidRPr="003F3944" w:rsidRDefault="000A3135" w:rsidP="00CC73FE">
                    <w:pPr>
                      <w:rPr>
                        <w:rFonts w:ascii="Gill Sans" w:hAnsi="Gill Sans"/>
                        <w:caps/>
                        <w:color w:val="000000"/>
                        <w:sz w:val="14"/>
                        <w:szCs w:val="18"/>
                      </w:rPr>
                    </w:pPr>
                    <w:r w:rsidRPr="003F3944">
                      <w:rPr>
                        <w:rFonts w:ascii="Gill Sans" w:hAnsi="Gill Sans"/>
                        <w:caps/>
                        <w:color w:val="000000"/>
                        <w:sz w:val="14"/>
                        <w:szCs w:val="18"/>
                      </w:rPr>
                      <w:t>Fax:  34 957 760 153</w:t>
                    </w:r>
                  </w:p>
                  <w:p w:rsidR="00CC73FE" w:rsidRPr="00C24E11" w:rsidRDefault="00CC73FE" w:rsidP="00CC73FE">
                    <w:pPr>
                      <w:rPr>
                        <w:rFonts w:ascii="Gill Sans MT" w:hAnsi="Gill Sans MT"/>
                        <w:caps/>
                        <w:color w:val="00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196850</wp:posOffset>
              </wp:positionH>
              <wp:positionV relativeFrom="paragraph">
                <wp:posOffset>90805</wp:posOffset>
              </wp:positionV>
              <wp:extent cx="2057400" cy="3429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7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3FE" w:rsidRPr="00AC6924" w:rsidRDefault="00AC6924" w:rsidP="00CC73FE">
                          <w:pPr>
                            <w:rPr>
                              <w:rFonts w:ascii="Gill Sans" w:hAnsi="Gill Sans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" w:hAnsi="Gill Sans"/>
                              <w:sz w:val="16"/>
                              <w:lang w:val="es-ES"/>
                            </w:rPr>
                            <w:t>@iesa.csic.es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5.5pt;margin-top:7.15pt;width:16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" stroked="f">
              <v:path arrowok="t"/>
              <v:textbox>
                <w:txbxContent>
                  <w:p w:rsidR="00CC73FE" w:rsidRPr="00AC6924" w:rsidRDefault="00AC6924" w:rsidP="00CC73FE">
                    <w:pPr>
                      <w:rPr>
                        <w:rFonts w:ascii="Gill Sans" w:hAnsi="Gill Sans"/>
                        <w:sz w:val="16"/>
                        <w:lang w:val="es-ES"/>
                      </w:rPr>
                    </w:pPr>
                    <w:r>
                      <w:rPr>
                        <w:rFonts w:ascii="Gill Sans" w:hAnsi="Gill Sans"/>
                        <w:sz w:val="16"/>
                        <w:lang w:val="es-ES"/>
                      </w:rPr>
                      <w:t>@iesa.csic.es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7C7" w:rsidRDefault="00ED47C7">
      <w:r>
        <w:separator/>
      </w:r>
    </w:p>
  </w:footnote>
  <w:footnote w:type="continuationSeparator" w:id="0">
    <w:p w:rsidR="00ED47C7" w:rsidRDefault="00ED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FE" w:rsidRDefault="00BA58D8">
    <w:pPr>
      <w:pStyle w:val="Encabezado"/>
    </w:pPr>
    <w:r w:rsidRPr="00BA58D8">
      <w:rPr>
        <w:noProof/>
      </w:rPr>
      <w:t xml:space="preserve"> </w:t>
    </w:r>
    <w:r w:rsidR="00DA3A35">
      <w:rPr>
        <w:noProof/>
      </w:rPr>
      <w:drawing>
        <wp:inline distT="0" distB="0" distL="0" distR="0">
          <wp:extent cx="2882900" cy="6096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67_MCI_C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3A35">
      <w:rPr>
        <w:noProof/>
      </w:rPr>
      <w:tab/>
    </w:r>
    <w:r w:rsidR="006F362B">
      <w:rPr>
        <w:noProof/>
      </w:rPr>
      <w:drawing>
        <wp:inline distT="0" distB="0" distL="0" distR="0">
          <wp:extent cx="1567542" cy="48003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sapartido.a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130" cy="491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36D2">
      <w:rPr>
        <w:noProof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embedSystemFonts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81"/>
    <w:rsid w:val="00042F81"/>
    <w:rsid w:val="000A3135"/>
    <w:rsid w:val="000B0997"/>
    <w:rsid w:val="00142F74"/>
    <w:rsid w:val="00164B75"/>
    <w:rsid w:val="00165EFC"/>
    <w:rsid w:val="001875B5"/>
    <w:rsid w:val="001A78E2"/>
    <w:rsid w:val="00221510"/>
    <w:rsid w:val="002B034B"/>
    <w:rsid w:val="002D4F54"/>
    <w:rsid w:val="003808D9"/>
    <w:rsid w:val="0039008D"/>
    <w:rsid w:val="003C44B2"/>
    <w:rsid w:val="00596AD1"/>
    <w:rsid w:val="005A6AB0"/>
    <w:rsid w:val="006236D2"/>
    <w:rsid w:val="00654A1B"/>
    <w:rsid w:val="00664B6D"/>
    <w:rsid w:val="006879DE"/>
    <w:rsid w:val="006D5BD2"/>
    <w:rsid w:val="006F362B"/>
    <w:rsid w:val="00717696"/>
    <w:rsid w:val="00764704"/>
    <w:rsid w:val="008D59AB"/>
    <w:rsid w:val="00995173"/>
    <w:rsid w:val="009A188E"/>
    <w:rsid w:val="00A52F89"/>
    <w:rsid w:val="00AC6924"/>
    <w:rsid w:val="00AE2A1E"/>
    <w:rsid w:val="00B237E8"/>
    <w:rsid w:val="00BA58D8"/>
    <w:rsid w:val="00C819AC"/>
    <w:rsid w:val="00CC73FE"/>
    <w:rsid w:val="00DA3A35"/>
    <w:rsid w:val="00DB24BC"/>
    <w:rsid w:val="00DE4EE2"/>
    <w:rsid w:val="00E01F71"/>
    <w:rsid w:val="00E02CCB"/>
    <w:rsid w:val="00E61722"/>
    <w:rsid w:val="00ED47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9E2CD81-A1B6-0148-9356-C26441E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AB0"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alorespredeterminadosdePageMaker-1">
    <w:name w:val="[Valores predeterminados de PageMaker - 1]"/>
    <w:basedOn w:val="Normal"/>
    <w:rsid w:val="00A225FD"/>
    <w:pPr>
      <w:keepLines/>
      <w:widowControl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TimesNewRomanPSMT" w:hAnsi="TimesNewRomanPSMT"/>
      <w:color w:val="000000"/>
      <w:szCs w:val="24"/>
    </w:rPr>
  </w:style>
  <w:style w:type="paragraph" w:styleId="Encabezado">
    <w:name w:val="header"/>
    <w:basedOn w:val="Normal"/>
    <w:rsid w:val="00793D0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93D05"/>
    <w:pPr>
      <w:tabs>
        <w:tab w:val="center" w:pos="4252"/>
        <w:tab w:val="right" w:pos="8504"/>
      </w:tabs>
    </w:pPr>
  </w:style>
  <w:style w:type="paragraph" w:customStyle="1" w:styleId="Estndar">
    <w:name w:val="Estándar"/>
    <w:rsid w:val="00571BD1"/>
    <w:pPr>
      <w:widowControl w:val="0"/>
      <w:snapToGrid w:val="0"/>
      <w:spacing w:before="226" w:line="360" w:lineRule="auto"/>
      <w:ind w:firstLine="709"/>
      <w:jc w:val="both"/>
    </w:pPr>
    <w:rPr>
      <w:rFonts w:ascii="Arial" w:hAnsi="Arial"/>
      <w:color w:val="000000"/>
      <w:sz w:val="26"/>
      <w:lang w:eastAsia="es-ES"/>
    </w:rPr>
  </w:style>
  <w:style w:type="paragraph" w:styleId="Textoindependiente3">
    <w:name w:val="Body Text 3"/>
    <w:basedOn w:val="Normal"/>
    <w:rsid w:val="00DE4147"/>
    <w:pPr>
      <w:autoSpaceDE w:val="0"/>
      <w:autoSpaceDN w:val="0"/>
      <w:adjustRightInd w:val="0"/>
      <w:spacing w:line="480" w:lineRule="auto"/>
      <w:jc w:val="both"/>
    </w:pPr>
    <w:rPr>
      <w:b/>
      <w:szCs w:val="24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2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crs/Dropbox/Mi%20Mac%20(mcrs.iesa.csic.es)/Desktop/NUEVOS%20DOCUMENTOS%20INSTITUCIONALES/modelo-carta-IESA-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9E7A13-B3A7-B14B-AF7B-29DDA135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modelo-carta-IESA-2022.dotx</Template>
  <TotalTime>5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Estudios Sociales Avanzados de Andalucía</vt:lpstr>
    </vt:vector>
  </TitlesOfParts>
  <Company>IESA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Estudios Sociales Avanzados de Andalucía</dc:title>
  <dc:subject/>
  <dc:creator>Microsoft Office User</dc:creator>
  <cp:keywords/>
  <cp:lastModifiedBy>Microsoft Office User</cp:lastModifiedBy>
  <cp:revision>2</cp:revision>
  <cp:lastPrinted>2018-06-14T08:18:00Z</cp:lastPrinted>
  <dcterms:created xsi:type="dcterms:W3CDTF">2022-06-27T06:50:00Z</dcterms:created>
  <dcterms:modified xsi:type="dcterms:W3CDTF">2023-01-25T09:40:00Z</dcterms:modified>
</cp:coreProperties>
</file>